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2B" w:rsidRDefault="007D5F2B" w:rsidP="0043250D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7D5F2B" w:rsidRDefault="007D5F2B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D5F2B" w:rsidRPr="002E64DE" w:rsidRDefault="007D5F2B" w:rsidP="00D9372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от «24»  сентября </w:t>
      </w:r>
      <w:bookmarkStart w:id="0" w:name="_GoBack"/>
      <w:bookmarkEnd w:id="0"/>
      <w:smartTag w:uri="urn:schemas-microsoft-com:office:smarttags" w:element="metricconverter">
        <w:smartTagPr>
          <w:attr w:name="ProductID" w:val="2015 г"/>
        </w:smartTagPr>
        <w:r w:rsidRPr="00745D1C">
          <w:rPr>
            <w:rFonts w:ascii="Times New Roman" w:hAnsi="Times New Roman"/>
            <w:b/>
            <w:sz w:val="28"/>
            <w:szCs w:val="28"/>
          </w:rPr>
          <w:t>201</w:t>
        </w:r>
        <w:r w:rsidRPr="00EB2791">
          <w:rPr>
            <w:rFonts w:ascii="Times New Roman" w:hAnsi="Times New Roman"/>
            <w:b/>
            <w:sz w:val="28"/>
            <w:szCs w:val="28"/>
          </w:rPr>
          <w:t>5</w:t>
        </w:r>
        <w:r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b/>
          <w:sz w:val="28"/>
          <w:szCs w:val="28"/>
        </w:rPr>
        <w:t xml:space="preserve">. №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9</w:t>
      </w:r>
    </w:p>
    <w:p w:rsidR="007D5F2B" w:rsidRPr="002F3F95" w:rsidRDefault="007D5F2B" w:rsidP="002F3F95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пред</w:t>
      </w:r>
      <w:r w:rsidRPr="002F3F95">
        <w:rPr>
          <w:rFonts w:ascii="Times New Roman" w:hAnsi="Times New Roman"/>
          <w:b/>
          <w:sz w:val="28"/>
          <w:szCs w:val="28"/>
        </w:rPr>
        <w:t>ставлении сведений о доходах, расходах, об имуществе и обязательствах имущественного характера муниципальными служащими, о доходах, расходах, об имуществе и обязательствах имущественного характера членов их семей, а также о результатах проверок указанных сведений</w:t>
      </w:r>
    </w:p>
    <w:p w:rsidR="007D5F2B" w:rsidRPr="002D0D67" w:rsidRDefault="007D5F2B" w:rsidP="002D0D67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D0D67">
        <w:rPr>
          <w:rFonts w:ascii="Times New Roman" w:hAnsi="Times New Roman"/>
          <w:sz w:val="27"/>
          <w:szCs w:val="27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Администрации города Кургана, Курганской городской Думы, Контрольно-счетно</w:t>
      </w:r>
      <w:r>
        <w:rPr>
          <w:rFonts w:ascii="Times New Roman" w:hAnsi="Times New Roman"/>
          <w:sz w:val="27"/>
          <w:szCs w:val="27"/>
        </w:rPr>
        <w:t>й палаты города Кургана  о пред</w:t>
      </w:r>
      <w:r w:rsidRPr="002D0D67">
        <w:rPr>
          <w:rFonts w:ascii="Times New Roman" w:hAnsi="Times New Roman"/>
          <w:sz w:val="27"/>
          <w:szCs w:val="27"/>
        </w:rPr>
        <w:t xml:space="preserve">ставлении сведений о доходах, расходах, об имуществе и обязательствах имущественного характера муниципальными служащими, о доходах, расходах, об имуществе и обязательствах имущественного характера членов их семей, а также о результатах проверок указанных сведений, Совет при Главе города Кургана по противодействию коррупции </w:t>
      </w:r>
      <w:r w:rsidRPr="002D0D67">
        <w:rPr>
          <w:rFonts w:ascii="Times New Roman" w:hAnsi="Times New Roman"/>
          <w:b/>
          <w:sz w:val="27"/>
          <w:szCs w:val="27"/>
        </w:rPr>
        <w:t>решил:</w:t>
      </w:r>
    </w:p>
    <w:p w:rsidR="007D5F2B" w:rsidRPr="002D0D67" w:rsidRDefault="007D5F2B" w:rsidP="002D0D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0D67">
        <w:rPr>
          <w:rFonts w:ascii="Times New Roman" w:hAnsi="Times New Roman"/>
          <w:sz w:val="27"/>
          <w:szCs w:val="27"/>
        </w:rPr>
        <w:t>1.Информацию принять к сведению.</w:t>
      </w:r>
    </w:p>
    <w:p w:rsidR="007D5F2B" w:rsidRPr="002D0D67" w:rsidRDefault="007D5F2B" w:rsidP="002D0D6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D0D67">
        <w:rPr>
          <w:rFonts w:ascii="Times New Roman" w:hAnsi="Times New Roman"/>
          <w:sz w:val="27"/>
          <w:szCs w:val="27"/>
        </w:rPr>
        <w:t>2. Рекомендовать органам местного самоуправления города Кургана:</w:t>
      </w:r>
    </w:p>
    <w:p w:rsidR="007D5F2B" w:rsidRPr="002D0D67" w:rsidRDefault="007D5F2B" w:rsidP="002D0D67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2D0D67">
        <w:rPr>
          <w:rFonts w:ascii="Times New Roman" w:hAnsi="Times New Roman"/>
          <w:sz w:val="27"/>
          <w:szCs w:val="27"/>
        </w:rPr>
        <w:t>2.1 своевременно проводить работу по осуществлению проверок достове</w:t>
      </w:r>
      <w:r>
        <w:rPr>
          <w:rFonts w:ascii="Times New Roman" w:hAnsi="Times New Roman"/>
          <w:sz w:val="27"/>
          <w:szCs w:val="27"/>
        </w:rPr>
        <w:t>рности и полноты сведений, пред</w:t>
      </w:r>
      <w:r w:rsidRPr="002D0D67">
        <w:rPr>
          <w:rFonts w:ascii="Times New Roman" w:hAnsi="Times New Roman"/>
          <w:sz w:val="27"/>
          <w:szCs w:val="27"/>
        </w:rPr>
        <w:t xml:space="preserve">ставляемых муниципальными служащими, а также гражданами, претендующими на замещение должностей муниципальной службы в органах местного самоуправления города Кургана о </w:t>
      </w:r>
      <w:r>
        <w:rPr>
          <w:rFonts w:ascii="Times New Roman" w:hAnsi="Times New Roman"/>
          <w:sz w:val="27"/>
          <w:szCs w:val="27"/>
        </w:rPr>
        <w:t xml:space="preserve">своих </w:t>
      </w:r>
      <w:r w:rsidRPr="002D0D67">
        <w:rPr>
          <w:rFonts w:ascii="Times New Roman" w:hAnsi="Times New Roman"/>
          <w:sz w:val="27"/>
          <w:szCs w:val="27"/>
        </w:rPr>
        <w:t xml:space="preserve">доходах, расходах, об имуществе и обязательствах имущественного характера, </w:t>
      </w:r>
      <w:r>
        <w:rPr>
          <w:rFonts w:ascii="Times New Roman" w:hAnsi="Times New Roman"/>
          <w:sz w:val="27"/>
          <w:szCs w:val="27"/>
        </w:rPr>
        <w:t xml:space="preserve">и </w:t>
      </w:r>
      <w:r w:rsidRPr="002D0D67">
        <w:rPr>
          <w:rFonts w:ascii="Times New Roman" w:hAnsi="Times New Roman"/>
          <w:sz w:val="27"/>
          <w:szCs w:val="27"/>
        </w:rPr>
        <w:t>о доходах, расходах, об имуществе и обязательствах имущественного характера членов их семей</w:t>
      </w:r>
    </w:p>
    <w:p w:rsidR="007D5F2B" w:rsidRPr="002D0D67" w:rsidRDefault="007D5F2B" w:rsidP="002D0D67">
      <w:pPr>
        <w:spacing w:after="0" w:line="240" w:lineRule="auto"/>
        <w:ind w:firstLine="708"/>
        <w:jc w:val="right"/>
        <w:rPr>
          <w:rFonts w:ascii="Times New Roman" w:hAnsi="Times New Roman"/>
          <w:sz w:val="27"/>
          <w:szCs w:val="27"/>
        </w:rPr>
      </w:pPr>
      <w:r w:rsidRPr="002D0D67">
        <w:rPr>
          <w:rFonts w:ascii="Times New Roman" w:hAnsi="Times New Roman"/>
          <w:sz w:val="27"/>
          <w:szCs w:val="27"/>
        </w:rPr>
        <w:t>(срок – постоянно);</w:t>
      </w:r>
    </w:p>
    <w:p w:rsidR="007D5F2B" w:rsidRPr="002D0D67" w:rsidRDefault="007D5F2B" w:rsidP="002D0D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0D67">
        <w:rPr>
          <w:rFonts w:ascii="Times New Roman" w:hAnsi="Times New Roman"/>
          <w:sz w:val="27"/>
          <w:szCs w:val="27"/>
        </w:rPr>
        <w:t>2.2 обеспечить осуществление проверки достоверности представленных гражданином персональных данных и иных сведений при поступлении на муниципальную службу в соответствии с действующим законодательством</w:t>
      </w:r>
    </w:p>
    <w:p w:rsidR="007D5F2B" w:rsidRPr="002D0D67" w:rsidRDefault="007D5F2B" w:rsidP="002D0D67">
      <w:pPr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2D0D67">
        <w:rPr>
          <w:rFonts w:ascii="Times New Roman" w:hAnsi="Times New Roman"/>
          <w:sz w:val="27"/>
          <w:szCs w:val="27"/>
        </w:rPr>
        <w:t>(срок – постоянно).</w:t>
      </w:r>
    </w:p>
    <w:p w:rsidR="007D5F2B" w:rsidRPr="002D0D67" w:rsidRDefault="007D5F2B" w:rsidP="002D0D6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D0D67">
        <w:rPr>
          <w:rFonts w:ascii="Times New Roman" w:hAnsi="Times New Roman"/>
          <w:sz w:val="27"/>
          <w:szCs w:val="27"/>
        </w:rPr>
        <w:t xml:space="preserve">3. Информацию о выполнении  настоящего решения </w:t>
      </w:r>
      <w:r>
        <w:rPr>
          <w:rFonts w:ascii="Times New Roman" w:hAnsi="Times New Roman"/>
          <w:sz w:val="27"/>
          <w:szCs w:val="27"/>
        </w:rPr>
        <w:t>представить в Совет в срок до 20.12.2015</w:t>
      </w:r>
      <w:r w:rsidRPr="002D0D67">
        <w:rPr>
          <w:rFonts w:ascii="Times New Roman" w:hAnsi="Times New Roman"/>
          <w:sz w:val="27"/>
          <w:szCs w:val="27"/>
        </w:rPr>
        <w:t xml:space="preserve"> г.</w:t>
      </w:r>
    </w:p>
    <w:p w:rsidR="007D5F2B" w:rsidRPr="002D0D67" w:rsidRDefault="007D5F2B" w:rsidP="002D0D67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D0D67">
        <w:rPr>
          <w:sz w:val="27"/>
          <w:szCs w:val="27"/>
        </w:rPr>
        <w:t>4. Контроль за выполнением настоящего решения возложить на Руководителя Администрации города Кургана, заместителя председателя Курганской городской Думы, председателя Контрольно-счетной палаты города Кургана.</w:t>
      </w:r>
    </w:p>
    <w:p w:rsidR="007D5F2B" w:rsidRPr="002D0D67" w:rsidRDefault="007D5F2B" w:rsidP="002D0D67">
      <w:pPr>
        <w:pStyle w:val="NormalWeb"/>
        <w:keepLines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7D5F2B" w:rsidRPr="002D0D67" w:rsidRDefault="007D5F2B" w:rsidP="002D0D67">
      <w:pPr>
        <w:pStyle w:val="western"/>
        <w:spacing w:before="29" w:beforeAutospacing="0" w:after="29" w:afterAutospacing="0"/>
        <w:jc w:val="both"/>
        <w:rPr>
          <w:sz w:val="27"/>
          <w:szCs w:val="27"/>
        </w:rPr>
      </w:pPr>
      <w:r w:rsidRPr="002D0D67">
        <w:rPr>
          <w:sz w:val="27"/>
          <w:szCs w:val="27"/>
        </w:rPr>
        <w:t>Председатель Совета,</w:t>
      </w:r>
    </w:p>
    <w:p w:rsidR="007D5F2B" w:rsidRPr="002D0D67" w:rsidRDefault="007D5F2B" w:rsidP="002D0D67">
      <w:pPr>
        <w:pStyle w:val="western"/>
        <w:spacing w:before="29" w:beforeAutospacing="0" w:after="29" w:afterAutospacing="0"/>
        <w:jc w:val="both"/>
        <w:rPr>
          <w:sz w:val="27"/>
          <w:szCs w:val="27"/>
        </w:rPr>
      </w:pPr>
      <w:r w:rsidRPr="002D0D67">
        <w:rPr>
          <w:sz w:val="27"/>
          <w:szCs w:val="27"/>
        </w:rPr>
        <w:t>Глава города Кургана                                                                     С.В. Руденко</w:t>
      </w:r>
    </w:p>
    <w:sectPr w:rsidR="007D5F2B" w:rsidRPr="002D0D67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3B32270D"/>
    <w:multiLevelType w:val="multilevel"/>
    <w:tmpl w:val="862012A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78" w:hanging="57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46E6"/>
    <w:rsid w:val="000A5F5C"/>
    <w:rsid w:val="000A66FD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0DD0"/>
    <w:rsid w:val="001045BF"/>
    <w:rsid w:val="001064DE"/>
    <w:rsid w:val="001071EF"/>
    <w:rsid w:val="001146A4"/>
    <w:rsid w:val="00125D67"/>
    <w:rsid w:val="00131962"/>
    <w:rsid w:val="00131BAE"/>
    <w:rsid w:val="001349F7"/>
    <w:rsid w:val="001471B1"/>
    <w:rsid w:val="00147966"/>
    <w:rsid w:val="00150985"/>
    <w:rsid w:val="0015623F"/>
    <w:rsid w:val="00167AD9"/>
    <w:rsid w:val="00182056"/>
    <w:rsid w:val="00183358"/>
    <w:rsid w:val="00185722"/>
    <w:rsid w:val="00192721"/>
    <w:rsid w:val="00194137"/>
    <w:rsid w:val="00195CA9"/>
    <w:rsid w:val="00196CDD"/>
    <w:rsid w:val="001A6F72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4D01"/>
    <w:rsid w:val="002354A1"/>
    <w:rsid w:val="00235AE7"/>
    <w:rsid w:val="002371E3"/>
    <w:rsid w:val="002409D4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D0D67"/>
    <w:rsid w:val="002E05BD"/>
    <w:rsid w:val="002E64DE"/>
    <w:rsid w:val="002F3F95"/>
    <w:rsid w:val="002F47C3"/>
    <w:rsid w:val="00304635"/>
    <w:rsid w:val="00313545"/>
    <w:rsid w:val="003145FD"/>
    <w:rsid w:val="00315ABE"/>
    <w:rsid w:val="003172EF"/>
    <w:rsid w:val="00320032"/>
    <w:rsid w:val="00323F7C"/>
    <w:rsid w:val="00335E48"/>
    <w:rsid w:val="00364F41"/>
    <w:rsid w:val="00367DD2"/>
    <w:rsid w:val="00370687"/>
    <w:rsid w:val="00382923"/>
    <w:rsid w:val="0038613A"/>
    <w:rsid w:val="0038741D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0A17"/>
    <w:rsid w:val="004168A8"/>
    <w:rsid w:val="00417419"/>
    <w:rsid w:val="004227C2"/>
    <w:rsid w:val="004316C2"/>
    <w:rsid w:val="0043250D"/>
    <w:rsid w:val="00433AF9"/>
    <w:rsid w:val="00445EAD"/>
    <w:rsid w:val="0045322E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C264E"/>
    <w:rsid w:val="005C2CB2"/>
    <w:rsid w:val="005C5B1E"/>
    <w:rsid w:val="005D465E"/>
    <w:rsid w:val="005E1341"/>
    <w:rsid w:val="005E1D78"/>
    <w:rsid w:val="005E5BDA"/>
    <w:rsid w:val="00602AF8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479DE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330A2"/>
    <w:rsid w:val="00745D1C"/>
    <w:rsid w:val="00751779"/>
    <w:rsid w:val="00751A6F"/>
    <w:rsid w:val="007758F4"/>
    <w:rsid w:val="00776DE7"/>
    <w:rsid w:val="0078405D"/>
    <w:rsid w:val="00791507"/>
    <w:rsid w:val="00797EF2"/>
    <w:rsid w:val="007A7905"/>
    <w:rsid w:val="007B52E4"/>
    <w:rsid w:val="007B7064"/>
    <w:rsid w:val="007B737B"/>
    <w:rsid w:val="007C1150"/>
    <w:rsid w:val="007D00A5"/>
    <w:rsid w:val="007D5C69"/>
    <w:rsid w:val="007D5F2B"/>
    <w:rsid w:val="007D7400"/>
    <w:rsid w:val="007E61DC"/>
    <w:rsid w:val="007F1EE1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4A7D"/>
    <w:rsid w:val="00876642"/>
    <w:rsid w:val="00876676"/>
    <w:rsid w:val="00881349"/>
    <w:rsid w:val="00884991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5C83"/>
    <w:rsid w:val="008F2680"/>
    <w:rsid w:val="008F322C"/>
    <w:rsid w:val="008F5A8D"/>
    <w:rsid w:val="0090107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1E91"/>
    <w:rsid w:val="009657B3"/>
    <w:rsid w:val="0097018F"/>
    <w:rsid w:val="00973F3D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187D"/>
    <w:rsid w:val="00A53C60"/>
    <w:rsid w:val="00A53FA5"/>
    <w:rsid w:val="00A564CF"/>
    <w:rsid w:val="00A565F2"/>
    <w:rsid w:val="00A62562"/>
    <w:rsid w:val="00A6280B"/>
    <w:rsid w:val="00A64F21"/>
    <w:rsid w:val="00A71590"/>
    <w:rsid w:val="00A87F19"/>
    <w:rsid w:val="00A94020"/>
    <w:rsid w:val="00A94991"/>
    <w:rsid w:val="00AA3903"/>
    <w:rsid w:val="00AA6287"/>
    <w:rsid w:val="00AB2692"/>
    <w:rsid w:val="00AE4140"/>
    <w:rsid w:val="00AE790E"/>
    <w:rsid w:val="00AF48DD"/>
    <w:rsid w:val="00AF5789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607F"/>
    <w:rsid w:val="00B47269"/>
    <w:rsid w:val="00B511EA"/>
    <w:rsid w:val="00B57069"/>
    <w:rsid w:val="00B575E1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5771"/>
    <w:rsid w:val="00BC7DF0"/>
    <w:rsid w:val="00BE0153"/>
    <w:rsid w:val="00BE21DC"/>
    <w:rsid w:val="00BF5C4F"/>
    <w:rsid w:val="00C07B55"/>
    <w:rsid w:val="00C1531D"/>
    <w:rsid w:val="00C20775"/>
    <w:rsid w:val="00C23D0A"/>
    <w:rsid w:val="00C24973"/>
    <w:rsid w:val="00C2579D"/>
    <w:rsid w:val="00C31BF3"/>
    <w:rsid w:val="00C323DE"/>
    <w:rsid w:val="00C351CF"/>
    <w:rsid w:val="00C372EE"/>
    <w:rsid w:val="00C40AF5"/>
    <w:rsid w:val="00C46795"/>
    <w:rsid w:val="00C46B64"/>
    <w:rsid w:val="00C50C4A"/>
    <w:rsid w:val="00C5301F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C4434"/>
    <w:rsid w:val="00CC6D2C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5194B"/>
    <w:rsid w:val="00D541CB"/>
    <w:rsid w:val="00D640D7"/>
    <w:rsid w:val="00D64E96"/>
    <w:rsid w:val="00D702F9"/>
    <w:rsid w:val="00D707F7"/>
    <w:rsid w:val="00D7225E"/>
    <w:rsid w:val="00D7467E"/>
    <w:rsid w:val="00D8152B"/>
    <w:rsid w:val="00D93725"/>
    <w:rsid w:val="00D977FD"/>
    <w:rsid w:val="00DC4053"/>
    <w:rsid w:val="00DD5649"/>
    <w:rsid w:val="00DE6DD7"/>
    <w:rsid w:val="00DF07CF"/>
    <w:rsid w:val="00DF1F2B"/>
    <w:rsid w:val="00E01D1E"/>
    <w:rsid w:val="00E27DE5"/>
    <w:rsid w:val="00E37469"/>
    <w:rsid w:val="00E56A8D"/>
    <w:rsid w:val="00E57CEC"/>
    <w:rsid w:val="00E67119"/>
    <w:rsid w:val="00E678C8"/>
    <w:rsid w:val="00E67E4F"/>
    <w:rsid w:val="00E86EA1"/>
    <w:rsid w:val="00E94578"/>
    <w:rsid w:val="00E968AC"/>
    <w:rsid w:val="00E974E2"/>
    <w:rsid w:val="00EB2791"/>
    <w:rsid w:val="00EB4A53"/>
    <w:rsid w:val="00EB7C2F"/>
    <w:rsid w:val="00EC37CE"/>
    <w:rsid w:val="00ED34CC"/>
    <w:rsid w:val="00ED50B6"/>
    <w:rsid w:val="00ED6335"/>
    <w:rsid w:val="00ED77DF"/>
    <w:rsid w:val="00EE62B6"/>
    <w:rsid w:val="00EE714F"/>
    <w:rsid w:val="00EF3542"/>
    <w:rsid w:val="00F06011"/>
    <w:rsid w:val="00F07991"/>
    <w:rsid w:val="00F17497"/>
    <w:rsid w:val="00F1766F"/>
    <w:rsid w:val="00F44648"/>
    <w:rsid w:val="00F47B1A"/>
    <w:rsid w:val="00F50E86"/>
    <w:rsid w:val="00F63A5F"/>
    <w:rsid w:val="00F64457"/>
    <w:rsid w:val="00F672A1"/>
    <w:rsid w:val="00F76B8F"/>
    <w:rsid w:val="00F81E94"/>
    <w:rsid w:val="00F8215A"/>
    <w:rsid w:val="00F87203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638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3635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93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9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3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1</Pages>
  <Words>329</Words>
  <Characters>1876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volkova</cp:lastModifiedBy>
  <cp:revision>39</cp:revision>
  <cp:lastPrinted>2015-09-23T10:55:00Z</cp:lastPrinted>
  <dcterms:created xsi:type="dcterms:W3CDTF">2015-02-09T12:30:00Z</dcterms:created>
  <dcterms:modified xsi:type="dcterms:W3CDTF">2015-10-01T11:23:00Z</dcterms:modified>
</cp:coreProperties>
</file>